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2" w:rsidRDefault="00425352" w:rsidP="000A7DF5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425352" w:rsidRPr="000A7DF5" w:rsidTr="00EE49B1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425352" w:rsidRPr="000A7DF5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Kanpur Dehat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Center,Room No 204 &amp; 205, Collectorate,Mati, Akbarpur,,Tehsil-Akbarpur Sadar,Dist-Kanpur Dehat.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Akbarpur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Akbarpur SadarTehsil, Dist -Kanpur Dehat.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Bhognipur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BhognipurTehsil,  Dist -Kanpur Dehat .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Derapur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DerapurTehsil,  Dist -Kanpur Dehat .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Rasulabad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RasulabadTehsil,  Dist -Kanpur Dehat.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SikandaraTehsil,  Dist -Kanpur Dehat.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Akbarpur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Akbarpur SadarTehsil, Dist -Kanpur Dehat.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Bhognipur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BhognipurTehsil,  Dist -Kanpur Dehat .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Derapur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DerapurTehsil,  Dist -Kanpur Dehat .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Rasulabad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RasulabadTehsil,  Dist -Kanpur Dehat.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SikandaraTehsil,  Dist -Kanpur Dehat.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Maitha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,Maitha Block,  Akbarpur SadarTehsil,  Dist -Kanpur Dehat 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Sarvankhera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,Sarvankhera Block,  Akbarpur SadarTehsil,  Dist -Kanpur Dehat  </w:t>
            </w:r>
          </w:p>
        </w:tc>
      </w:tr>
      <w:tr w:rsidR="00425352" w:rsidRPr="000A7DF5" w:rsidTr="00BD023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D12D00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2" w:rsidRPr="000A7DF5" w:rsidRDefault="0042535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Amrauda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,Amrauda Block,  BhognipurTehsil,  Dist -Kanpur Dehat 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Malasa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,Malasa Block,  BhognipurTehsil,  Dist -Kanpur Dehat  ,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Jhinjak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,Jhinjak Block,  DerapurTehsil,  Dist -Kanpur Dehat 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,Rajpur Block,  SikandaraTehsil,  Dist -Kanpur Dehat 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Sandalpur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,Sandalpur Block,  SikandaraTehsil,  Dist -Kanpur Dehat  </w:t>
            </w:r>
          </w:p>
        </w:tc>
      </w:tr>
      <w:tr w:rsidR="00425352" w:rsidRPr="000A7DF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Bhawan,maati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sri.Sudhir Kumar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Regional/ District Employment officer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Dr. Parvati Gupta</w:t>
            </w:r>
          </w:p>
        </w:tc>
      </w:tr>
      <w:tr w:rsidR="00425352" w:rsidRPr="000A7DF5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kanpur Dehaath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Sudhir Kumar</w:t>
            </w:r>
          </w:p>
        </w:tc>
      </w:tr>
      <w:tr w:rsidR="00425352" w:rsidRPr="000A7DF5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 204 &amp; 205, Collectorate,Mati, Akbarpur, Kanpur Dehat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Alok Tiwari </w:t>
            </w:r>
          </w:p>
        </w:tc>
      </w:tr>
      <w:tr w:rsidR="00425352" w:rsidRPr="000A7DF5" w:rsidTr="0067458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  <w:tr w:rsidR="00425352" w:rsidRPr="000A7DF5" w:rsidTr="0067458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25352" w:rsidRPr="000A7DF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52" w:rsidRPr="000A7DF5" w:rsidRDefault="00425352" w:rsidP="000A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52" w:rsidRPr="000A7DF5" w:rsidRDefault="00425352" w:rsidP="000A7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425352" w:rsidRPr="000A7DF5" w:rsidRDefault="00425352" w:rsidP="000A7DF5"/>
    <w:sectPr w:rsidR="00425352" w:rsidRPr="000A7DF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52" w:rsidRDefault="00425352" w:rsidP="00386B7C">
      <w:pPr>
        <w:spacing w:line="240" w:lineRule="auto"/>
      </w:pPr>
      <w:r>
        <w:separator/>
      </w:r>
    </w:p>
  </w:endnote>
  <w:endnote w:type="continuationSeparator" w:id="1">
    <w:p w:rsidR="00425352" w:rsidRDefault="00425352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52" w:rsidRDefault="00425352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425352" w:rsidRDefault="00425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52" w:rsidRDefault="00425352" w:rsidP="00386B7C">
      <w:pPr>
        <w:spacing w:line="240" w:lineRule="auto"/>
      </w:pPr>
      <w:r>
        <w:separator/>
      </w:r>
    </w:p>
  </w:footnote>
  <w:footnote w:type="continuationSeparator" w:id="1">
    <w:p w:rsidR="00425352" w:rsidRDefault="00425352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A7DF5"/>
    <w:rsid w:val="0014151C"/>
    <w:rsid w:val="001B5F17"/>
    <w:rsid w:val="002C2808"/>
    <w:rsid w:val="002D7BE2"/>
    <w:rsid w:val="002F6436"/>
    <w:rsid w:val="00315038"/>
    <w:rsid w:val="00331F46"/>
    <w:rsid w:val="00386B7C"/>
    <w:rsid w:val="003A27E3"/>
    <w:rsid w:val="003B6344"/>
    <w:rsid w:val="003D06EA"/>
    <w:rsid w:val="003D274E"/>
    <w:rsid w:val="004236C3"/>
    <w:rsid w:val="00425352"/>
    <w:rsid w:val="00474CFB"/>
    <w:rsid w:val="004E5E39"/>
    <w:rsid w:val="00595746"/>
    <w:rsid w:val="005B6BFF"/>
    <w:rsid w:val="00610197"/>
    <w:rsid w:val="00674582"/>
    <w:rsid w:val="006E6CCC"/>
    <w:rsid w:val="006F16C5"/>
    <w:rsid w:val="007C5898"/>
    <w:rsid w:val="00804EC9"/>
    <w:rsid w:val="00811515"/>
    <w:rsid w:val="00832793"/>
    <w:rsid w:val="00891D3C"/>
    <w:rsid w:val="008B49B2"/>
    <w:rsid w:val="008B5EF8"/>
    <w:rsid w:val="00937761"/>
    <w:rsid w:val="009841A4"/>
    <w:rsid w:val="00990C2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D0237"/>
    <w:rsid w:val="00BE2E5F"/>
    <w:rsid w:val="00C3463F"/>
    <w:rsid w:val="00C364A7"/>
    <w:rsid w:val="00CF38EA"/>
    <w:rsid w:val="00D05195"/>
    <w:rsid w:val="00D12D00"/>
    <w:rsid w:val="00DD772A"/>
    <w:rsid w:val="00E63D90"/>
    <w:rsid w:val="00EE49B1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285</Words>
  <Characters>1625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2012-07-18T08:45:00Z</dcterms:created>
  <dcterms:modified xsi:type="dcterms:W3CDTF">2012-07-18T10:49:00Z</dcterms:modified>
</cp:coreProperties>
</file>